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3BB" w:rsidRDefault="003803BB">
      <w:pPr>
        <w:jc w:val="center"/>
        <w:rPr>
          <w:sz w:val="32"/>
          <w:szCs w:val="32"/>
        </w:rPr>
      </w:pPr>
      <w:r>
        <w:rPr>
          <w:sz w:val="32"/>
          <w:szCs w:val="32"/>
        </w:rPr>
        <w:t>2017</w:t>
      </w:r>
      <w:r>
        <w:rPr>
          <w:rFonts w:hint="eastAsia"/>
          <w:sz w:val="32"/>
          <w:szCs w:val="32"/>
        </w:rPr>
        <w:t>年教工围棋比赛圆满落幕</w:t>
      </w:r>
    </w:p>
    <w:p w:rsidR="003803BB" w:rsidRDefault="003803BB" w:rsidP="00C67FE8">
      <w:pPr>
        <w:ind w:firstLineChars="200" w:firstLine="31680"/>
      </w:pPr>
    </w:p>
    <w:p w:rsidR="003803BB" w:rsidRDefault="003803BB" w:rsidP="00C67FE8">
      <w:pPr>
        <w:ind w:firstLineChars="200" w:firstLine="31680"/>
      </w:pP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1"/>
          <w:attr w:name="Year" w:val="2017"/>
        </w:smartTagPr>
        <w:r>
          <w:t>1</w:t>
        </w:r>
        <w:r>
          <w:rPr>
            <w:rFonts w:hint="eastAsia"/>
          </w:rPr>
          <w:t>月</w:t>
        </w:r>
        <w:r>
          <w:t>17</w:t>
        </w:r>
        <w:r>
          <w:rPr>
            <w:rFonts w:hint="eastAsia"/>
          </w:rPr>
          <w:t>日</w:t>
        </w:r>
      </w:smartTag>
      <w:r>
        <w:rPr>
          <w:rFonts w:hint="eastAsia"/>
        </w:rPr>
        <w:t>上午</w:t>
      </w:r>
      <w:r>
        <w:t>8</w:t>
      </w:r>
      <w:r>
        <w:rPr>
          <w:rFonts w:hint="eastAsia"/>
        </w:rPr>
        <w:t>点，我校</w:t>
      </w:r>
      <w:r>
        <w:t>2017</w:t>
      </w:r>
      <w:r>
        <w:rPr>
          <w:rFonts w:hint="eastAsia"/>
        </w:rPr>
        <w:t>年教职工围棋赛在主校区</w:t>
      </w:r>
      <w:r>
        <w:t>7</w:t>
      </w:r>
      <w:r>
        <w:rPr>
          <w:rFonts w:hint="eastAsia"/>
        </w:rPr>
        <w:t>教</w:t>
      </w:r>
      <w:r>
        <w:t>C</w:t>
      </w:r>
      <w:r>
        <w:rPr>
          <w:rFonts w:hint="eastAsia"/>
        </w:rPr>
        <w:t>段</w:t>
      </w:r>
      <w:r>
        <w:t>306</w:t>
      </w:r>
      <w:r>
        <w:rPr>
          <w:rFonts w:hint="eastAsia"/>
        </w:rPr>
        <w:t>拉开序幕。比赛采用同分相遇制。经过</w:t>
      </w:r>
      <w:r>
        <w:t>3</w:t>
      </w:r>
      <w:r>
        <w:rPr>
          <w:rFonts w:hint="eastAsia"/>
        </w:rPr>
        <w:t>轮紧张激烈的比赛，物理学院的沈践老师以全胜的战绩获得第</w:t>
      </w:r>
      <w:r>
        <w:t>1</w:t>
      </w:r>
      <w:r>
        <w:rPr>
          <w:rFonts w:hint="eastAsia"/>
        </w:rPr>
        <w:t>名，数学院的许振宇老师和化学院的孙旦子老师分获</w:t>
      </w:r>
      <w:r>
        <w:t>2</w:t>
      </w:r>
      <w:r>
        <w:rPr>
          <w:rFonts w:hint="eastAsia"/>
        </w:rPr>
        <w:t>、</w:t>
      </w:r>
      <w:r>
        <w:t>3</w:t>
      </w:r>
      <w:r>
        <w:rPr>
          <w:rFonts w:hint="eastAsia"/>
        </w:rPr>
        <w:t>名。</w:t>
      </w:r>
    </w:p>
    <w:p w:rsidR="003803BB" w:rsidRDefault="003803BB" w:rsidP="00C67FE8">
      <w:pPr>
        <w:ind w:firstLineChars="200" w:firstLine="31680"/>
      </w:pPr>
      <w:r>
        <w:rPr>
          <w:rFonts w:hint="eastAsia"/>
        </w:rPr>
        <w:t>本次比赛安排在放假伊始，老师们结束了一个学期的艰辛工作，以轻松的心情投入比赛。棋局外畅叙友情，棋盘上一丝不苟，胜固欣然，败亦可喜，赛场上始终洋溢着友好、专注、激烈的气氛。</w:t>
      </w:r>
      <w:bookmarkStart w:id="0" w:name="_GoBack"/>
      <w:bookmarkEnd w:id="0"/>
      <w:r>
        <w:rPr>
          <w:rFonts w:hint="eastAsia"/>
        </w:rPr>
        <w:t>本次比赛丰富了教职工业余文化生活，增进了同事友谊，受到了老师们的一致欢迎。</w:t>
      </w:r>
    </w:p>
    <w:p w:rsidR="003803BB" w:rsidRDefault="003803BB" w:rsidP="00C67FE8">
      <w:pPr>
        <w:ind w:firstLineChars="200" w:firstLine="3168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赛场掠影" style="width:414.75pt;height:233.25pt;visibility:visible">
            <v:imagedata r:id="rId6" o:title=""/>
          </v:shape>
        </w:pict>
      </w:r>
    </w:p>
    <w:p w:rsidR="003803BB" w:rsidRDefault="003803BB" w:rsidP="00C67FE8">
      <w:pPr>
        <w:ind w:firstLineChars="200" w:firstLine="31680"/>
      </w:pPr>
      <w:r>
        <w:rPr>
          <w:rFonts w:hint="eastAsia"/>
        </w:rPr>
        <w:t>赛场掠影</w:t>
      </w:r>
    </w:p>
    <w:p w:rsidR="003803BB" w:rsidRDefault="003803BB" w:rsidP="00C67FE8">
      <w:pPr>
        <w:ind w:firstLineChars="200" w:firstLine="31680"/>
      </w:pPr>
    </w:p>
    <w:p w:rsidR="003803BB" w:rsidRDefault="003803BB" w:rsidP="00C67FE8">
      <w:pPr>
        <w:ind w:firstLineChars="200" w:firstLine="31680"/>
      </w:pPr>
      <w:r>
        <w:rPr>
          <w:noProof/>
        </w:rPr>
        <w:pict>
          <v:shape id="图片 2" o:spid="_x0000_i1026" type="#_x0000_t75" alt="第一名沈践" style="width:414.75pt;height:233.25pt;visibility:visible">
            <v:imagedata r:id="rId7" o:title=""/>
          </v:shape>
        </w:pict>
      </w:r>
    </w:p>
    <w:p w:rsidR="003803BB" w:rsidRDefault="003803BB" w:rsidP="00C67FE8">
      <w:pPr>
        <w:ind w:firstLineChars="200" w:firstLine="3168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名</w:t>
      </w:r>
      <w:r>
        <w:t xml:space="preserve">  </w:t>
      </w:r>
      <w:r>
        <w:rPr>
          <w:rFonts w:hint="eastAsia"/>
        </w:rPr>
        <w:t>沈践老师</w:t>
      </w:r>
    </w:p>
    <w:p w:rsidR="003803BB" w:rsidRDefault="003803BB" w:rsidP="00C67FE8">
      <w:pPr>
        <w:ind w:firstLineChars="200" w:firstLine="31680"/>
      </w:pPr>
    </w:p>
    <w:p w:rsidR="003803BB" w:rsidRDefault="003803BB" w:rsidP="00C67FE8">
      <w:pPr>
        <w:ind w:firstLineChars="200" w:firstLine="31680"/>
      </w:pPr>
    </w:p>
    <w:p w:rsidR="003803BB" w:rsidRDefault="003803BB" w:rsidP="00C67FE8">
      <w:pPr>
        <w:ind w:firstLineChars="200" w:firstLine="31680"/>
      </w:pPr>
      <w:r>
        <w:rPr>
          <w:noProof/>
        </w:rPr>
        <w:pict>
          <v:shape id="图片 3" o:spid="_x0000_i1027" type="#_x0000_t75" alt="冠亚军争夺战-中为第二名许振宇" style="width:410.25pt;height:302.25pt;visibility:visible">
            <v:imagedata r:id="rId8" o:title=""/>
          </v:shape>
        </w:pict>
      </w:r>
    </w:p>
    <w:p w:rsidR="003803BB" w:rsidRDefault="003803BB" w:rsidP="00C67FE8">
      <w:pPr>
        <w:ind w:firstLineChars="200" w:firstLine="31680"/>
      </w:pPr>
      <w:r>
        <w:rPr>
          <w:rFonts w:hint="eastAsia"/>
        </w:rPr>
        <w:t>引人关注的冠军争夺战（中为第</w:t>
      </w:r>
      <w:r>
        <w:t>2</w:t>
      </w:r>
      <w:r>
        <w:rPr>
          <w:rFonts w:hint="eastAsia"/>
        </w:rPr>
        <w:t>名许振宇老师）</w:t>
      </w:r>
    </w:p>
    <w:p w:rsidR="003803BB" w:rsidRDefault="003803BB" w:rsidP="00C67FE8">
      <w:pPr>
        <w:ind w:firstLineChars="200" w:firstLine="31680"/>
      </w:pPr>
    </w:p>
    <w:p w:rsidR="003803BB" w:rsidRDefault="003803BB" w:rsidP="00C67FE8">
      <w:pPr>
        <w:ind w:firstLineChars="200" w:firstLine="31680"/>
      </w:pPr>
      <w:r>
        <w:rPr>
          <w:noProof/>
        </w:rPr>
        <w:pict>
          <v:shape id="图片 4" o:spid="_x0000_i1028" type="#_x0000_t75" alt="第三名孙旦子" style="width:414.75pt;height:233.25pt;visibility:visible">
            <v:imagedata r:id="rId9" o:title=""/>
          </v:shape>
        </w:pict>
      </w:r>
    </w:p>
    <w:p w:rsidR="003803BB" w:rsidRDefault="003803BB" w:rsidP="00500818">
      <w:pPr>
        <w:ind w:firstLineChars="200" w:firstLine="31680"/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名</w:t>
      </w:r>
      <w:r>
        <w:t xml:space="preserve">  </w:t>
      </w:r>
      <w:r>
        <w:rPr>
          <w:rFonts w:hint="eastAsia"/>
        </w:rPr>
        <w:t>孙旦子老师</w:t>
      </w:r>
    </w:p>
    <w:sectPr w:rsidR="003803BB" w:rsidSect="00831B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3BB" w:rsidRDefault="003803BB">
      <w:r>
        <w:separator/>
      </w:r>
    </w:p>
  </w:endnote>
  <w:endnote w:type="continuationSeparator" w:id="0">
    <w:p w:rsidR="003803BB" w:rsidRDefault="00380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BB" w:rsidRDefault="003803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BB" w:rsidRDefault="003803B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BB" w:rsidRDefault="003803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3BB" w:rsidRDefault="003803BB">
      <w:r>
        <w:separator/>
      </w:r>
    </w:p>
  </w:footnote>
  <w:footnote w:type="continuationSeparator" w:id="0">
    <w:p w:rsidR="003803BB" w:rsidRDefault="00380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BB" w:rsidRDefault="003803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BB" w:rsidRDefault="003803BB" w:rsidP="00C67FE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BB" w:rsidRDefault="003803B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360"/>
    <w:rsid w:val="000D2333"/>
    <w:rsid w:val="002F678E"/>
    <w:rsid w:val="003803BB"/>
    <w:rsid w:val="003A6926"/>
    <w:rsid w:val="00500818"/>
    <w:rsid w:val="006B7D70"/>
    <w:rsid w:val="00775030"/>
    <w:rsid w:val="0079071F"/>
    <w:rsid w:val="007A10AA"/>
    <w:rsid w:val="007A2054"/>
    <w:rsid w:val="00831BBE"/>
    <w:rsid w:val="00843861"/>
    <w:rsid w:val="00921FD0"/>
    <w:rsid w:val="009B4C02"/>
    <w:rsid w:val="00A61360"/>
    <w:rsid w:val="00C67FE8"/>
    <w:rsid w:val="00CB3806"/>
    <w:rsid w:val="00D500E0"/>
    <w:rsid w:val="00DC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BB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6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21FD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F6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1FD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1.xml"/>
  <Relationship Id="rId11" Type="http://schemas.openxmlformats.org/officeDocument/2006/relationships/header" Target="header2.xml"/>
  <Relationship Id="rId12" Type="http://schemas.openxmlformats.org/officeDocument/2006/relationships/footer" Target="footer1.xml"/>
  <Relationship Id="rId13" Type="http://schemas.openxmlformats.org/officeDocument/2006/relationships/footer" Target="footer2.xml"/>
  <Relationship Id="rId14" Type="http://schemas.openxmlformats.org/officeDocument/2006/relationships/header" Target="header3.xml"/>
  <Relationship Id="rId15" Type="http://schemas.openxmlformats.org/officeDocument/2006/relationships/footer" Target="footer3.xml"/>
  <Relationship Id="rId16" Type="http://schemas.openxmlformats.org/officeDocument/2006/relationships/fontTable" Target="fontTable.xml"/>
  <Relationship Id="rId17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jpeg"/>
  <Relationship Id="rId7" Type="http://schemas.openxmlformats.org/officeDocument/2006/relationships/image" Target="media/image2.jpeg"/>
  <Relationship Id="rId8" Type="http://schemas.openxmlformats.org/officeDocument/2006/relationships/image" Target="media/image3.jpeg"/>
  <Relationship Id="rId9" Type="http://schemas.openxmlformats.org/officeDocument/2006/relationships/image" Target="media/image4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46</Words>
  <Characters>264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2017-01-18T14:25:00Z</dcterms:created>
  <dc:creator>Administrator</dc:creator>
  <lastModifiedBy>Microsoft</lastModifiedBy>
  <dcterms:modified xsi:type="dcterms:W3CDTF">2017-01-22T10:23:00Z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